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696E0" w14:textId="3D9F5CF2" w:rsidR="00B81EBD" w:rsidRPr="00287BF0" w:rsidRDefault="00B81EBD" w:rsidP="0046769C">
      <w:pPr>
        <w:jc w:val="right"/>
        <w:rPr>
          <w:sz w:val="22"/>
          <w:szCs w:val="22"/>
        </w:rPr>
      </w:pPr>
      <w:bookmarkStart w:id="0" w:name="_GoBack"/>
      <w:bookmarkEnd w:id="0"/>
      <w:r w:rsidRPr="00287BF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97E29">
        <w:rPr>
          <w:sz w:val="22"/>
          <w:szCs w:val="22"/>
        </w:rPr>
        <w:t xml:space="preserve">№ </w:t>
      </w:r>
      <w:r w:rsidR="00102102">
        <w:rPr>
          <w:sz w:val="22"/>
          <w:szCs w:val="22"/>
        </w:rPr>
        <w:t>4</w:t>
      </w:r>
    </w:p>
    <w:p w14:paraId="32987BB2" w14:textId="7D2F9F3E" w:rsidR="00B81EBD" w:rsidRPr="00287BF0" w:rsidRDefault="00B81EBD" w:rsidP="005B7F44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 xml:space="preserve">к приказу </w:t>
      </w:r>
      <w:r w:rsidR="005B7F44">
        <w:rPr>
          <w:sz w:val="22"/>
          <w:szCs w:val="22"/>
        </w:rPr>
        <w:t>отдела образования</w:t>
      </w:r>
    </w:p>
    <w:p w14:paraId="1ECE1908" w14:textId="361E2BFA" w:rsidR="00B81EBD" w:rsidRDefault="00B81EBD" w:rsidP="0046769C">
      <w:pPr>
        <w:jc w:val="right"/>
      </w:pPr>
      <w:r w:rsidRPr="00287BF0">
        <w:rPr>
          <w:sz w:val="22"/>
          <w:szCs w:val="22"/>
        </w:rPr>
        <w:t>от</w:t>
      </w:r>
      <w:r w:rsidR="00D4318F">
        <w:rPr>
          <w:sz w:val="22"/>
          <w:szCs w:val="22"/>
        </w:rPr>
        <w:t xml:space="preserve"> 1</w:t>
      </w:r>
      <w:r w:rsidR="00EA7044">
        <w:rPr>
          <w:sz w:val="22"/>
          <w:szCs w:val="22"/>
        </w:rPr>
        <w:t>8</w:t>
      </w:r>
      <w:r w:rsidR="003824E7">
        <w:rPr>
          <w:sz w:val="22"/>
          <w:szCs w:val="22"/>
        </w:rPr>
        <w:t>.10.</w:t>
      </w:r>
      <w:r>
        <w:rPr>
          <w:sz w:val="22"/>
          <w:szCs w:val="22"/>
        </w:rPr>
        <w:t>20</w:t>
      </w:r>
      <w:r w:rsidR="001230A0">
        <w:rPr>
          <w:sz w:val="22"/>
          <w:szCs w:val="22"/>
        </w:rPr>
        <w:t>2</w:t>
      </w:r>
      <w:r w:rsidR="00372577">
        <w:rPr>
          <w:sz w:val="22"/>
          <w:szCs w:val="22"/>
        </w:rPr>
        <w:t>4</w:t>
      </w:r>
      <w:r w:rsidRPr="00287BF0">
        <w:rPr>
          <w:sz w:val="22"/>
          <w:szCs w:val="22"/>
        </w:rPr>
        <w:t xml:space="preserve"> №</w:t>
      </w:r>
      <w:r w:rsidR="00F64856">
        <w:rPr>
          <w:sz w:val="22"/>
          <w:szCs w:val="22"/>
        </w:rPr>
        <w:t xml:space="preserve"> </w:t>
      </w:r>
      <w:r w:rsidR="00FE5219">
        <w:rPr>
          <w:sz w:val="22"/>
          <w:szCs w:val="22"/>
        </w:rPr>
        <w:t>161</w:t>
      </w:r>
      <w:r w:rsidR="00682892">
        <w:rPr>
          <w:sz w:val="22"/>
          <w:szCs w:val="22"/>
        </w:rPr>
        <w:t xml:space="preserve">            </w:t>
      </w:r>
    </w:p>
    <w:p w14:paraId="63A318AD" w14:textId="77777777" w:rsidR="00B81EBD" w:rsidRDefault="00B81EBD" w:rsidP="0046769C">
      <w:pPr>
        <w:jc w:val="right"/>
      </w:pPr>
    </w:p>
    <w:p w14:paraId="701533CC" w14:textId="77777777" w:rsidR="00B81EBD" w:rsidRDefault="00B81EBD" w:rsidP="0046769C">
      <w:pPr>
        <w:jc w:val="right"/>
      </w:pPr>
    </w:p>
    <w:p w14:paraId="7CED0CC6" w14:textId="77777777" w:rsidR="00372577" w:rsidRDefault="00372577" w:rsidP="0046769C">
      <w:pPr>
        <w:jc w:val="right"/>
      </w:pPr>
    </w:p>
    <w:p w14:paraId="7870FFFC" w14:textId="1A0C5884" w:rsidR="00B81EBD" w:rsidRDefault="00E21485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  <w:r w:rsidR="00B81EBD" w:rsidRPr="00FE18E9">
        <w:rPr>
          <w:b/>
          <w:sz w:val="26"/>
          <w:szCs w:val="26"/>
        </w:rPr>
        <w:t xml:space="preserve"> проведения </w:t>
      </w:r>
    </w:p>
    <w:p w14:paraId="22194F86" w14:textId="77777777" w:rsidR="00B81EBD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муниципального этапа </w:t>
      </w:r>
      <w:r>
        <w:rPr>
          <w:b/>
          <w:sz w:val="26"/>
          <w:szCs w:val="26"/>
        </w:rPr>
        <w:t>в</w:t>
      </w:r>
      <w:r w:rsidRPr="00FE18E9">
        <w:rPr>
          <w:b/>
          <w:sz w:val="26"/>
          <w:szCs w:val="26"/>
        </w:rPr>
        <w:t>сероссийской олимпиады школьников</w:t>
      </w:r>
    </w:p>
    <w:p w14:paraId="400C8D97" w14:textId="770C01C4" w:rsidR="00B81EBD" w:rsidRPr="00FE18E9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 w:rsidR="001230A0">
        <w:rPr>
          <w:b/>
          <w:sz w:val="26"/>
          <w:szCs w:val="26"/>
        </w:rPr>
        <w:t>2</w:t>
      </w:r>
      <w:r w:rsidR="0003151E">
        <w:rPr>
          <w:b/>
          <w:sz w:val="26"/>
          <w:szCs w:val="26"/>
        </w:rPr>
        <w:t>4</w:t>
      </w:r>
      <w:r w:rsidRPr="00FE18E9">
        <w:rPr>
          <w:b/>
          <w:sz w:val="26"/>
          <w:szCs w:val="26"/>
        </w:rPr>
        <w:t>/</w:t>
      </w:r>
      <w:r w:rsidR="00560170">
        <w:rPr>
          <w:b/>
          <w:sz w:val="26"/>
          <w:szCs w:val="26"/>
        </w:rPr>
        <w:t>2</w:t>
      </w:r>
      <w:r w:rsidR="0003151E">
        <w:rPr>
          <w:b/>
          <w:sz w:val="26"/>
          <w:szCs w:val="26"/>
        </w:rPr>
        <w:t>5</w:t>
      </w:r>
      <w:r w:rsidRPr="00FE18E9">
        <w:rPr>
          <w:b/>
          <w:sz w:val="26"/>
          <w:szCs w:val="26"/>
        </w:rPr>
        <w:t xml:space="preserve"> учебном году</w:t>
      </w:r>
    </w:p>
    <w:p w14:paraId="3CA09F64" w14:textId="77777777" w:rsidR="00B81EBD" w:rsidRPr="00FE18E9" w:rsidRDefault="00B81EBD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905"/>
        <w:gridCol w:w="2116"/>
        <w:gridCol w:w="2257"/>
        <w:gridCol w:w="2196"/>
      </w:tblGrid>
      <w:tr w:rsidR="0097758B" w:rsidRPr="00553567" w14:paraId="0F6108EF" w14:textId="77777777" w:rsidTr="00AC551A">
        <w:trPr>
          <w:trHeight w:val="598"/>
        </w:trPr>
        <w:tc>
          <w:tcPr>
            <w:tcW w:w="589" w:type="dxa"/>
          </w:tcPr>
          <w:p w14:paraId="790F8861" w14:textId="77777777" w:rsidR="0097758B" w:rsidRPr="00553567" w:rsidRDefault="0097758B" w:rsidP="008F7B2E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905" w:type="dxa"/>
          </w:tcPr>
          <w:p w14:paraId="63EFF543" w14:textId="77777777" w:rsidR="0097758B" w:rsidRPr="00553567" w:rsidRDefault="0097758B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07A0E748" w14:textId="77777777" w:rsidR="0097758B" w:rsidRPr="00553567" w:rsidRDefault="0097758B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1965" w:type="dxa"/>
          </w:tcPr>
          <w:p w14:paraId="5F5FF490" w14:textId="63AD950C" w:rsidR="0097758B" w:rsidRDefault="0097758B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57" w:type="dxa"/>
          </w:tcPr>
          <w:p w14:paraId="6C1F24F5" w14:textId="36D921B3" w:rsidR="0097758B" w:rsidRPr="00553567" w:rsidRDefault="0097758B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196" w:type="dxa"/>
          </w:tcPr>
          <w:p w14:paraId="42D563C3" w14:textId="5CBD7ADC" w:rsidR="0097758B" w:rsidRPr="00553567" w:rsidRDefault="0097758B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97758B" w:rsidRPr="00650434" w14:paraId="53E9CE10" w14:textId="77777777" w:rsidTr="00AC551A">
        <w:tc>
          <w:tcPr>
            <w:tcW w:w="589" w:type="dxa"/>
          </w:tcPr>
          <w:p w14:paraId="18A06B2E" w14:textId="65DE604B" w:rsidR="0097758B" w:rsidRPr="00650434" w:rsidRDefault="00764FBD" w:rsidP="008F7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05" w:type="dxa"/>
          </w:tcPr>
          <w:p w14:paraId="5D3C7995" w14:textId="77777777" w:rsidR="0097758B" w:rsidRPr="00650434" w:rsidRDefault="0097758B" w:rsidP="0000158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1965" w:type="dxa"/>
          </w:tcPr>
          <w:p w14:paraId="5D0C1E2B" w14:textId="654D7464" w:rsidR="0097758B" w:rsidRPr="00650434" w:rsidRDefault="00BE3CD7" w:rsidP="0068289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Школа на</w:t>
            </w:r>
            <w:r w:rsidR="00B616A8">
              <w:rPr>
                <w:sz w:val="26"/>
                <w:szCs w:val="26"/>
              </w:rPr>
              <w:t>Заре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7" w:type="dxa"/>
          </w:tcPr>
          <w:p w14:paraId="19923662" w14:textId="2E1D5092" w:rsidR="0097758B" w:rsidRPr="00650434" w:rsidRDefault="00BE3CD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Кадушкина Н.В.</w:t>
            </w:r>
          </w:p>
        </w:tc>
        <w:tc>
          <w:tcPr>
            <w:tcW w:w="2196" w:type="dxa"/>
          </w:tcPr>
          <w:p w14:paraId="741139F8" w14:textId="20030245" w:rsidR="0097758B" w:rsidRPr="00650434" w:rsidRDefault="00BE3CD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ноября 2024</w:t>
            </w:r>
          </w:p>
        </w:tc>
      </w:tr>
      <w:tr w:rsidR="0097758B" w:rsidRPr="00650434" w14:paraId="79660113" w14:textId="77777777" w:rsidTr="00AC551A">
        <w:tc>
          <w:tcPr>
            <w:tcW w:w="589" w:type="dxa"/>
          </w:tcPr>
          <w:p w14:paraId="4B93161A" w14:textId="1F2110CA" w:rsidR="0097758B" w:rsidRPr="00650434" w:rsidRDefault="00764FBD" w:rsidP="00F35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5" w:type="dxa"/>
          </w:tcPr>
          <w:p w14:paraId="64C3B890" w14:textId="09E54E85" w:rsidR="0097758B" w:rsidRPr="00650434" w:rsidRDefault="004A4677" w:rsidP="00DE333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965" w:type="dxa"/>
          </w:tcPr>
          <w:p w14:paraId="3347F262" w14:textId="700C254C" w:rsidR="0097758B" w:rsidRPr="00E21485" w:rsidRDefault="00B616A8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Школа на Заре</w:t>
            </w:r>
          </w:p>
        </w:tc>
        <w:tc>
          <w:tcPr>
            <w:tcW w:w="2257" w:type="dxa"/>
          </w:tcPr>
          <w:p w14:paraId="559E5696" w14:textId="510559BB" w:rsidR="0097758B" w:rsidRPr="00E21485" w:rsidRDefault="00B616A8" w:rsidP="004A467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Губина С.А.</w:t>
            </w:r>
          </w:p>
        </w:tc>
        <w:tc>
          <w:tcPr>
            <w:tcW w:w="2196" w:type="dxa"/>
          </w:tcPr>
          <w:p w14:paraId="438C5357" w14:textId="07BE5CBC" w:rsidR="0097758B" w:rsidRPr="00E21485" w:rsidRDefault="00BE3CD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ноября 2024</w:t>
            </w:r>
          </w:p>
        </w:tc>
      </w:tr>
      <w:tr w:rsidR="0097758B" w:rsidRPr="00650434" w14:paraId="6B374443" w14:textId="77777777" w:rsidTr="00AC551A">
        <w:tc>
          <w:tcPr>
            <w:tcW w:w="589" w:type="dxa"/>
          </w:tcPr>
          <w:p w14:paraId="2DB77D76" w14:textId="528DCC4E" w:rsidR="0097758B" w:rsidRPr="00650434" w:rsidRDefault="00764FBD" w:rsidP="003B2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05" w:type="dxa"/>
          </w:tcPr>
          <w:p w14:paraId="7354F24E" w14:textId="30356A1E" w:rsidR="0097758B" w:rsidRPr="00650434" w:rsidRDefault="00BE3CD7" w:rsidP="0023645C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Астрономия </w:t>
            </w:r>
          </w:p>
        </w:tc>
        <w:tc>
          <w:tcPr>
            <w:tcW w:w="1965" w:type="dxa"/>
          </w:tcPr>
          <w:p w14:paraId="76542D7C" w14:textId="625B9FBE" w:rsidR="0097758B" w:rsidRDefault="00B616A8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Школа на Заре</w:t>
            </w:r>
          </w:p>
        </w:tc>
        <w:tc>
          <w:tcPr>
            <w:tcW w:w="2257" w:type="dxa"/>
          </w:tcPr>
          <w:p w14:paraId="7D39A3EE" w14:textId="550D2A72" w:rsidR="0097758B" w:rsidRDefault="006504C3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А.А.</w:t>
            </w:r>
          </w:p>
        </w:tc>
        <w:tc>
          <w:tcPr>
            <w:tcW w:w="2196" w:type="dxa"/>
          </w:tcPr>
          <w:p w14:paraId="1CE07D65" w14:textId="59EF222F" w:rsidR="0097758B" w:rsidRPr="00650434" w:rsidRDefault="00BE3CD7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ноября 2024</w:t>
            </w:r>
          </w:p>
        </w:tc>
      </w:tr>
      <w:tr w:rsidR="0097758B" w:rsidRPr="00650434" w14:paraId="04FF36AE" w14:textId="77777777" w:rsidTr="00AC551A">
        <w:tc>
          <w:tcPr>
            <w:tcW w:w="589" w:type="dxa"/>
          </w:tcPr>
          <w:p w14:paraId="42429D80" w14:textId="24E3ABA6" w:rsidR="0097758B" w:rsidRPr="00650434" w:rsidRDefault="00764FBD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05" w:type="dxa"/>
          </w:tcPr>
          <w:p w14:paraId="10A1055B" w14:textId="54FD6EF0" w:rsidR="0097758B" w:rsidRPr="00650434" w:rsidRDefault="004A4677" w:rsidP="002364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1965" w:type="dxa"/>
          </w:tcPr>
          <w:p w14:paraId="424949AD" w14:textId="58DE4721" w:rsidR="0097758B" w:rsidRDefault="00B616A8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  <w:r w:rsidR="006504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7" w:type="dxa"/>
          </w:tcPr>
          <w:p w14:paraId="2E71ED7E" w14:textId="46620062" w:rsidR="0097758B" w:rsidRDefault="006504C3" w:rsidP="00F14751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Пурыга А.А.</w:t>
            </w:r>
          </w:p>
        </w:tc>
        <w:tc>
          <w:tcPr>
            <w:tcW w:w="2196" w:type="dxa"/>
          </w:tcPr>
          <w:p w14:paraId="0C571CF9" w14:textId="048FE7A1" w:rsidR="0097758B" w:rsidRPr="00650434" w:rsidRDefault="00BE3CD7" w:rsidP="004A467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ноября 2024</w:t>
            </w:r>
          </w:p>
        </w:tc>
      </w:tr>
      <w:tr w:rsidR="0097758B" w:rsidRPr="00650434" w14:paraId="0EB95B8A" w14:textId="77777777" w:rsidTr="00AC551A">
        <w:tc>
          <w:tcPr>
            <w:tcW w:w="589" w:type="dxa"/>
          </w:tcPr>
          <w:p w14:paraId="1C345ED9" w14:textId="639BB6F5" w:rsidR="0097758B" w:rsidRPr="00650434" w:rsidRDefault="00663910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05" w:type="dxa"/>
          </w:tcPr>
          <w:p w14:paraId="2027747D" w14:textId="53E997DA" w:rsidR="0097758B" w:rsidRPr="00650434" w:rsidRDefault="00BE3CD7" w:rsidP="000E2F0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Французский язык </w:t>
            </w:r>
            <w:r w:rsidR="004A467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</w:tcPr>
          <w:p w14:paraId="634B1E7F" w14:textId="29E06B92" w:rsidR="0097758B" w:rsidRPr="00490A6E" w:rsidRDefault="00B616A8" w:rsidP="000E2F0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Школа на Заре</w:t>
            </w:r>
          </w:p>
        </w:tc>
        <w:tc>
          <w:tcPr>
            <w:tcW w:w="2257" w:type="dxa"/>
          </w:tcPr>
          <w:p w14:paraId="52BDCF83" w14:textId="0C191FAE" w:rsidR="0097758B" w:rsidRPr="00490A6E" w:rsidRDefault="00423FBD" w:rsidP="000E2F0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Кадушкина Н.В.</w:t>
            </w:r>
          </w:p>
        </w:tc>
        <w:tc>
          <w:tcPr>
            <w:tcW w:w="2196" w:type="dxa"/>
          </w:tcPr>
          <w:p w14:paraId="24ACA818" w14:textId="5D99AD4D" w:rsidR="0097758B" w:rsidRPr="00490A6E" w:rsidRDefault="00BE3CD7" w:rsidP="000E2F0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 ноября 2024</w:t>
            </w:r>
          </w:p>
        </w:tc>
      </w:tr>
      <w:tr w:rsidR="0097758B" w:rsidRPr="00650434" w14:paraId="0F577B8E" w14:textId="77777777" w:rsidTr="00AC551A">
        <w:tc>
          <w:tcPr>
            <w:tcW w:w="589" w:type="dxa"/>
          </w:tcPr>
          <w:p w14:paraId="77F98729" w14:textId="511F2D3D" w:rsidR="0097758B" w:rsidRPr="00650434" w:rsidRDefault="00663910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5" w:type="dxa"/>
          </w:tcPr>
          <w:p w14:paraId="3AC31B6B" w14:textId="10979510" w:rsidR="0097758B" w:rsidRPr="00650434" w:rsidRDefault="004A4677" w:rsidP="00DC0FB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65" w:type="dxa"/>
          </w:tcPr>
          <w:p w14:paraId="015E5031" w14:textId="68A7C84C" w:rsidR="0097758B" w:rsidRPr="00490A6E" w:rsidRDefault="00BE3CD7" w:rsidP="00DC0FB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55F1B67F" w14:textId="0AEB44E4" w:rsidR="0097758B" w:rsidRPr="00490A6E" w:rsidRDefault="00AC551A" w:rsidP="007807D8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Е.В.</w:t>
            </w:r>
          </w:p>
        </w:tc>
        <w:tc>
          <w:tcPr>
            <w:tcW w:w="2196" w:type="dxa"/>
          </w:tcPr>
          <w:p w14:paraId="69FFA485" w14:textId="0E6AAA87" w:rsidR="0097758B" w:rsidRPr="00490A6E" w:rsidRDefault="00BE3CD7" w:rsidP="00DC0FB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ноября 2024</w:t>
            </w:r>
          </w:p>
        </w:tc>
      </w:tr>
      <w:tr w:rsidR="0097758B" w:rsidRPr="00650434" w14:paraId="7EFB22F6" w14:textId="77777777" w:rsidTr="00AC551A">
        <w:tc>
          <w:tcPr>
            <w:tcW w:w="589" w:type="dxa"/>
          </w:tcPr>
          <w:p w14:paraId="2A2BA604" w14:textId="7CD93F08" w:rsidR="0097758B" w:rsidRPr="00650434" w:rsidRDefault="00663910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05" w:type="dxa"/>
          </w:tcPr>
          <w:p w14:paraId="678CC077" w14:textId="1FDC4288" w:rsidR="0097758B" w:rsidRPr="00650434" w:rsidRDefault="004A4677" w:rsidP="00A9673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1965" w:type="dxa"/>
          </w:tcPr>
          <w:p w14:paraId="4D2CFAD7" w14:textId="430858A5" w:rsidR="0097758B" w:rsidRPr="00490A6E" w:rsidRDefault="00AC551A" w:rsidP="0034177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Ерденевская СОШ </w:t>
            </w:r>
          </w:p>
        </w:tc>
        <w:tc>
          <w:tcPr>
            <w:tcW w:w="2257" w:type="dxa"/>
          </w:tcPr>
          <w:p w14:paraId="6C2FEA83" w14:textId="53B34904" w:rsidR="0097758B" w:rsidRPr="00490A6E" w:rsidRDefault="00AC551A" w:rsidP="0034177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Е.В.</w:t>
            </w:r>
          </w:p>
        </w:tc>
        <w:tc>
          <w:tcPr>
            <w:tcW w:w="2196" w:type="dxa"/>
          </w:tcPr>
          <w:p w14:paraId="1DC08D58" w14:textId="02D7E9C3" w:rsidR="0097758B" w:rsidRPr="00490A6E" w:rsidRDefault="00BE3CD7" w:rsidP="00110C8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ноября 2024</w:t>
            </w:r>
          </w:p>
        </w:tc>
      </w:tr>
      <w:tr w:rsidR="00092007" w:rsidRPr="00650434" w14:paraId="45D0345D" w14:textId="77777777" w:rsidTr="00AC551A">
        <w:tc>
          <w:tcPr>
            <w:tcW w:w="589" w:type="dxa"/>
          </w:tcPr>
          <w:p w14:paraId="69B0BDE3" w14:textId="35541F67" w:rsidR="00092007" w:rsidRDefault="00663910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5" w:type="dxa"/>
          </w:tcPr>
          <w:p w14:paraId="3C718F3F" w14:textId="566004C1" w:rsidR="00092007" w:rsidRDefault="00BE3CD7" w:rsidP="00A96735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Китайский язык </w:t>
            </w:r>
          </w:p>
        </w:tc>
        <w:tc>
          <w:tcPr>
            <w:tcW w:w="1965" w:type="dxa"/>
          </w:tcPr>
          <w:p w14:paraId="6B913F4C" w14:textId="70350D84" w:rsidR="00092007" w:rsidRDefault="00AC551A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</w:t>
            </w:r>
            <w:r w:rsidR="00423FBD">
              <w:rPr>
                <w:sz w:val="26"/>
                <w:szCs w:val="26"/>
              </w:rPr>
              <w:t>СОШ</w:t>
            </w:r>
            <w:r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2257" w:type="dxa"/>
          </w:tcPr>
          <w:p w14:paraId="3E363787" w14:textId="0FCBCE83" w:rsidR="00092007" w:rsidRDefault="00423FBD" w:rsidP="0034177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Губина С.А.</w:t>
            </w:r>
          </w:p>
        </w:tc>
        <w:tc>
          <w:tcPr>
            <w:tcW w:w="2196" w:type="dxa"/>
          </w:tcPr>
          <w:p w14:paraId="40FD05B1" w14:textId="49F27280" w:rsidR="00092007" w:rsidRDefault="00BE3CD7" w:rsidP="00110C8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ноября 2024</w:t>
            </w:r>
          </w:p>
        </w:tc>
      </w:tr>
      <w:tr w:rsidR="00092007" w:rsidRPr="00650434" w14:paraId="2AC63624" w14:textId="77777777" w:rsidTr="00AC551A">
        <w:tc>
          <w:tcPr>
            <w:tcW w:w="589" w:type="dxa"/>
          </w:tcPr>
          <w:p w14:paraId="395FB308" w14:textId="7C7F06D7" w:rsidR="00092007" w:rsidRPr="00650434" w:rsidRDefault="00AC551A" w:rsidP="00663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05" w:type="dxa"/>
          </w:tcPr>
          <w:p w14:paraId="2763FFAB" w14:textId="7896251E" w:rsidR="00092007" w:rsidRPr="00650434" w:rsidRDefault="00BE3CD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965" w:type="dxa"/>
          </w:tcPr>
          <w:p w14:paraId="1F0F93E1" w14:textId="07BC0346" w:rsidR="00092007" w:rsidRPr="00490A6E" w:rsidRDefault="00AC551A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7A7A924D" w14:textId="4BFA86D3" w:rsidR="00092007" w:rsidRPr="00490A6E" w:rsidRDefault="00AC551A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Губина С.А.</w:t>
            </w:r>
          </w:p>
        </w:tc>
        <w:tc>
          <w:tcPr>
            <w:tcW w:w="2196" w:type="dxa"/>
          </w:tcPr>
          <w:p w14:paraId="4253FAB8" w14:textId="3A338C9C" w:rsidR="00092007" w:rsidRPr="00490A6E" w:rsidRDefault="00BE3CD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 2024</w:t>
            </w:r>
          </w:p>
        </w:tc>
      </w:tr>
      <w:tr w:rsidR="00092007" w:rsidRPr="00650434" w14:paraId="7125FC80" w14:textId="77777777" w:rsidTr="00AC551A">
        <w:tc>
          <w:tcPr>
            <w:tcW w:w="589" w:type="dxa"/>
          </w:tcPr>
          <w:p w14:paraId="1117DFFE" w14:textId="33FF5F6D" w:rsidR="00092007" w:rsidRPr="00650434" w:rsidRDefault="00663910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551A">
              <w:rPr>
                <w:sz w:val="26"/>
                <w:szCs w:val="26"/>
              </w:rPr>
              <w:t>0</w:t>
            </w:r>
          </w:p>
        </w:tc>
        <w:tc>
          <w:tcPr>
            <w:tcW w:w="2905" w:type="dxa"/>
          </w:tcPr>
          <w:p w14:paraId="5BF8CFBD" w14:textId="4A93DCFD" w:rsidR="00092007" w:rsidRPr="00650434" w:rsidRDefault="00BE3CD7" w:rsidP="00FC4174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965" w:type="dxa"/>
          </w:tcPr>
          <w:p w14:paraId="72F94715" w14:textId="52D64AFA" w:rsidR="00092007" w:rsidRPr="00490A6E" w:rsidRDefault="00AC551A" w:rsidP="00FC4174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2DF06F21" w14:textId="1962F03E" w:rsidR="00092007" w:rsidRPr="00490A6E" w:rsidRDefault="00AC551A" w:rsidP="00FC4174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С.В.</w:t>
            </w:r>
          </w:p>
        </w:tc>
        <w:tc>
          <w:tcPr>
            <w:tcW w:w="2196" w:type="dxa"/>
          </w:tcPr>
          <w:p w14:paraId="734675E6" w14:textId="2591A616" w:rsidR="00092007" w:rsidRPr="00490A6E" w:rsidRDefault="00BE3CD7" w:rsidP="00FC4174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ноября 2024</w:t>
            </w:r>
          </w:p>
        </w:tc>
      </w:tr>
      <w:tr w:rsidR="00092007" w:rsidRPr="00650434" w14:paraId="2DA73DA0" w14:textId="77777777" w:rsidTr="00AC551A">
        <w:tc>
          <w:tcPr>
            <w:tcW w:w="589" w:type="dxa"/>
          </w:tcPr>
          <w:p w14:paraId="5954B5C1" w14:textId="079E2121" w:rsidR="00092007" w:rsidRPr="00650434" w:rsidRDefault="00092007" w:rsidP="00663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551A">
              <w:rPr>
                <w:sz w:val="26"/>
                <w:szCs w:val="26"/>
              </w:rPr>
              <w:t>1</w:t>
            </w:r>
          </w:p>
        </w:tc>
        <w:tc>
          <w:tcPr>
            <w:tcW w:w="2905" w:type="dxa"/>
          </w:tcPr>
          <w:p w14:paraId="21CDA5AD" w14:textId="01229749" w:rsidR="00092007" w:rsidRPr="00D75BF4" w:rsidRDefault="00BE3CD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965" w:type="dxa"/>
          </w:tcPr>
          <w:p w14:paraId="1D97CDF5" w14:textId="23A927E0" w:rsidR="00092007" w:rsidRPr="00490A6E" w:rsidRDefault="00AC551A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Гимназия г. Малоярославца</w:t>
            </w:r>
          </w:p>
        </w:tc>
        <w:tc>
          <w:tcPr>
            <w:tcW w:w="2257" w:type="dxa"/>
          </w:tcPr>
          <w:p w14:paraId="74AE542A" w14:textId="5A44E7A1" w:rsidR="00092007" w:rsidRPr="00490A6E" w:rsidRDefault="00AC551A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Червякова Т.Г.</w:t>
            </w:r>
          </w:p>
        </w:tc>
        <w:tc>
          <w:tcPr>
            <w:tcW w:w="2196" w:type="dxa"/>
          </w:tcPr>
          <w:p w14:paraId="69599B49" w14:textId="32541B40" w:rsidR="00092007" w:rsidRPr="00490A6E" w:rsidRDefault="00BE3CD7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22-23 ноября 2024</w:t>
            </w:r>
          </w:p>
        </w:tc>
      </w:tr>
      <w:tr w:rsidR="00092007" w:rsidRPr="00650434" w14:paraId="065B8EB3" w14:textId="77777777" w:rsidTr="00AC551A">
        <w:tc>
          <w:tcPr>
            <w:tcW w:w="589" w:type="dxa"/>
          </w:tcPr>
          <w:p w14:paraId="18EADF2E" w14:textId="69480CDB" w:rsidR="00092007" w:rsidRDefault="00663910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551A">
              <w:rPr>
                <w:sz w:val="26"/>
                <w:szCs w:val="26"/>
              </w:rPr>
              <w:t>2</w:t>
            </w:r>
          </w:p>
        </w:tc>
        <w:tc>
          <w:tcPr>
            <w:tcW w:w="2905" w:type="dxa"/>
          </w:tcPr>
          <w:p w14:paraId="0580AB9A" w14:textId="3AAAB84B" w:rsidR="00092007" w:rsidRDefault="0027383F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965" w:type="dxa"/>
          </w:tcPr>
          <w:p w14:paraId="3443D5CA" w14:textId="02073BA8" w:rsidR="00092007" w:rsidRDefault="00AC551A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296D6B9E" w14:textId="00F3808F" w:rsidR="00092007" w:rsidRDefault="00AC551A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Пурыга А.А.</w:t>
            </w:r>
          </w:p>
        </w:tc>
        <w:tc>
          <w:tcPr>
            <w:tcW w:w="2196" w:type="dxa"/>
          </w:tcPr>
          <w:p w14:paraId="65C65FF1" w14:textId="458523AA" w:rsidR="00092007" w:rsidRDefault="0027383F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 2024</w:t>
            </w:r>
          </w:p>
        </w:tc>
      </w:tr>
      <w:tr w:rsidR="00092007" w:rsidRPr="00650434" w14:paraId="228B3567" w14:textId="77777777" w:rsidTr="00AC551A">
        <w:tc>
          <w:tcPr>
            <w:tcW w:w="589" w:type="dxa"/>
          </w:tcPr>
          <w:p w14:paraId="03F3F181" w14:textId="1273EF5B" w:rsidR="00092007" w:rsidRPr="00650434" w:rsidRDefault="00092007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551A">
              <w:rPr>
                <w:sz w:val="26"/>
                <w:szCs w:val="26"/>
              </w:rPr>
              <w:t>3</w:t>
            </w:r>
          </w:p>
        </w:tc>
        <w:tc>
          <w:tcPr>
            <w:tcW w:w="2905" w:type="dxa"/>
          </w:tcPr>
          <w:p w14:paraId="40849531" w14:textId="1B6688F8" w:rsidR="00092007" w:rsidRPr="00D75BF4" w:rsidRDefault="0027383F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1965" w:type="dxa"/>
          </w:tcPr>
          <w:p w14:paraId="17992658" w14:textId="6A883F8C" w:rsidR="00A458AB" w:rsidRPr="00490A6E" w:rsidRDefault="00AC551A" w:rsidP="000315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4B93EEB3" w14:textId="50913C90" w:rsidR="00092007" w:rsidRPr="00490A6E" w:rsidRDefault="00AC551A" w:rsidP="005616D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Червякова Т.Г.</w:t>
            </w:r>
          </w:p>
        </w:tc>
        <w:tc>
          <w:tcPr>
            <w:tcW w:w="2196" w:type="dxa"/>
          </w:tcPr>
          <w:p w14:paraId="395C3C89" w14:textId="6DD6F944" w:rsidR="00092007" w:rsidRPr="00490A6E" w:rsidRDefault="0027383F" w:rsidP="00ED4D9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ноября 2024</w:t>
            </w:r>
          </w:p>
        </w:tc>
      </w:tr>
      <w:tr w:rsidR="00092007" w:rsidRPr="00650434" w14:paraId="735ACE0B" w14:textId="77777777" w:rsidTr="00AC551A">
        <w:tc>
          <w:tcPr>
            <w:tcW w:w="589" w:type="dxa"/>
          </w:tcPr>
          <w:p w14:paraId="46C9891A" w14:textId="444343AC" w:rsidR="00092007" w:rsidRPr="00650434" w:rsidRDefault="00092007" w:rsidP="006B4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551A">
              <w:rPr>
                <w:sz w:val="26"/>
                <w:szCs w:val="26"/>
              </w:rPr>
              <w:t>4</w:t>
            </w:r>
          </w:p>
        </w:tc>
        <w:tc>
          <w:tcPr>
            <w:tcW w:w="2905" w:type="dxa"/>
          </w:tcPr>
          <w:p w14:paraId="3C9D7E37" w14:textId="5A49E8FC" w:rsidR="00092007" w:rsidRPr="00650434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965" w:type="dxa"/>
          </w:tcPr>
          <w:p w14:paraId="59AFEF6A" w14:textId="07FABB73" w:rsidR="00092007" w:rsidRPr="00490A6E" w:rsidRDefault="00AC551A" w:rsidP="0032016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4CEC7336" w14:textId="673DC76E" w:rsidR="00092007" w:rsidRPr="00490A6E" w:rsidRDefault="00AC551A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С.В.</w:t>
            </w:r>
          </w:p>
        </w:tc>
        <w:tc>
          <w:tcPr>
            <w:tcW w:w="2196" w:type="dxa"/>
          </w:tcPr>
          <w:p w14:paraId="00FFE0AC" w14:textId="489061CF" w:rsidR="00092007" w:rsidRPr="00490A6E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ноября 2024</w:t>
            </w:r>
          </w:p>
        </w:tc>
      </w:tr>
      <w:tr w:rsidR="00092007" w:rsidRPr="00650434" w14:paraId="3E53BEB6" w14:textId="77777777" w:rsidTr="00AC551A">
        <w:tc>
          <w:tcPr>
            <w:tcW w:w="589" w:type="dxa"/>
          </w:tcPr>
          <w:p w14:paraId="1346ECC6" w14:textId="70BAED3F" w:rsidR="00092007" w:rsidRPr="00650434" w:rsidRDefault="00092007" w:rsidP="00663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551A">
              <w:rPr>
                <w:sz w:val="26"/>
                <w:szCs w:val="26"/>
              </w:rPr>
              <w:t>5</w:t>
            </w:r>
          </w:p>
        </w:tc>
        <w:tc>
          <w:tcPr>
            <w:tcW w:w="2905" w:type="dxa"/>
          </w:tcPr>
          <w:p w14:paraId="22F62C6B" w14:textId="2EFFD2C6" w:rsidR="00092007" w:rsidRPr="00650434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965" w:type="dxa"/>
          </w:tcPr>
          <w:p w14:paraId="5BFECD5A" w14:textId="38F5F03D" w:rsidR="00092007" w:rsidRPr="00490A6E" w:rsidRDefault="00AC551A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5046DB19" w14:textId="2FF9EF0B" w:rsidR="00092007" w:rsidRPr="00490A6E" w:rsidRDefault="00AC551A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С.В.</w:t>
            </w:r>
          </w:p>
        </w:tc>
        <w:tc>
          <w:tcPr>
            <w:tcW w:w="2196" w:type="dxa"/>
          </w:tcPr>
          <w:p w14:paraId="5912B918" w14:textId="6901EF11" w:rsidR="00092007" w:rsidRPr="00490A6E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ноября 2024</w:t>
            </w:r>
          </w:p>
        </w:tc>
      </w:tr>
      <w:tr w:rsidR="00663910" w:rsidRPr="00650434" w14:paraId="2E5323F2" w14:textId="77777777" w:rsidTr="00AC551A">
        <w:tc>
          <w:tcPr>
            <w:tcW w:w="589" w:type="dxa"/>
          </w:tcPr>
          <w:p w14:paraId="3BB22D14" w14:textId="1B9B1E9F" w:rsidR="00663910" w:rsidRDefault="00A458AB" w:rsidP="006B4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551A">
              <w:rPr>
                <w:sz w:val="26"/>
                <w:szCs w:val="26"/>
              </w:rPr>
              <w:t>6</w:t>
            </w:r>
          </w:p>
        </w:tc>
        <w:tc>
          <w:tcPr>
            <w:tcW w:w="2905" w:type="dxa"/>
          </w:tcPr>
          <w:p w14:paraId="3D783122" w14:textId="5C138BFC" w:rsidR="00663910" w:rsidRDefault="00663910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965" w:type="dxa"/>
          </w:tcPr>
          <w:p w14:paraId="4701A929" w14:textId="45242440" w:rsidR="00663910" w:rsidRDefault="00AC551A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СОШ №1</w:t>
            </w:r>
          </w:p>
        </w:tc>
        <w:tc>
          <w:tcPr>
            <w:tcW w:w="2257" w:type="dxa"/>
          </w:tcPr>
          <w:p w14:paraId="25C3727F" w14:textId="7FBE42AA" w:rsidR="00663910" w:rsidRDefault="00AC551A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 Н.И.</w:t>
            </w:r>
          </w:p>
        </w:tc>
        <w:tc>
          <w:tcPr>
            <w:tcW w:w="2196" w:type="dxa"/>
          </w:tcPr>
          <w:p w14:paraId="560C3B7E" w14:textId="62D9D3E7" w:rsidR="00663910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29-30 ноября 2024</w:t>
            </w:r>
          </w:p>
        </w:tc>
      </w:tr>
      <w:tr w:rsidR="00663910" w:rsidRPr="00650434" w14:paraId="12C21F30" w14:textId="77777777" w:rsidTr="00AC551A">
        <w:tc>
          <w:tcPr>
            <w:tcW w:w="589" w:type="dxa"/>
          </w:tcPr>
          <w:p w14:paraId="757ECD37" w14:textId="7B188381" w:rsidR="00663910" w:rsidRDefault="00663910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551A">
              <w:rPr>
                <w:sz w:val="26"/>
                <w:szCs w:val="26"/>
              </w:rPr>
              <w:t>7</w:t>
            </w:r>
          </w:p>
        </w:tc>
        <w:tc>
          <w:tcPr>
            <w:tcW w:w="2905" w:type="dxa"/>
          </w:tcPr>
          <w:p w14:paraId="1C93ADD2" w14:textId="666A11E5" w:rsidR="00663910" w:rsidRPr="00650434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65" w:type="dxa"/>
          </w:tcPr>
          <w:p w14:paraId="284327EB" w14:textId="4E0E163F" w:rsidR="00663910" w:rsidRPr="00490A6E" w:rsidRDefault="00AC551A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25659FE5" w14:textId="0A9B7B91" w:rsidR="00663910" w:rsidRPr="00490A6E" w:rsidRDefault="00AC551A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Губина С.А.</w:t>
            </w:r>
          </w:p>
        </w:tc>
        <w:tc>
          <w:tcPr>
            <w:tcW w:w="2196" w:type="dxa"/>
          </w:tcPr>
          <w:p w14:paraId="6880080F" w14:textId="3457ECE7" w:rsidR="00663910" w:rsidRPr="00490A6E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декабря 2024</w:t>
            </w:r>
          </w:p>
        </w:tc>
      </w:tr>
      <w:tr w:rsidR="00663910" w:rsidRPr="00650434" w14:paraId="1A7C1A9A" w14:textId="77777777" w:rsidTr="00AC551A">
        <w:tc>
          <w:tcPr>
            <w:tcW w:w="589" w:type="dxa"/>
          </w:tcPr>
          <w:p w14:paraId="0E8D1F50" w14:textId="3E64F9B8" w:rsidR="00663910" w:rsidRPr="00650434" w:rsidRDefault="00663910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551A">
              <w:rPr>
                <w:sz w:val="26"/>
                <w:szCs w:val="26"/>
              </w:rPr>
              <w:t>8</w:t>
            </w:r>
          </w:p>
        </w:tc>
        <w:tc>
          <w:tcPr>
            <w:tcW w:w="2905" w:type="dxa"/>
          </w:tcPr>
          <w:p w14:paraId="56F6F08A" w14:textId="3150CE3B" w:rsidR="00663910" w:rsidRPr="00650434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1965" w:type="dxa"/>
          </w:tcPr>
          <w:p w14:paraId="4FD5D890" w14:textId="0D7850AC" w:rsidR="00663910" w:rsidRPr="00490A6E" w:rsidRDefault="00372577" w:rsidP="0003151E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222DCE50" w14:textId="286028D0" w:rsidR="00663910" w:rsidRPr="00490A6E" w:rsidRDefault="00372577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 Н.И.</w:t>
            </w:r>
          </w:p>
        </w:tc>
        <w:tc>
          <w:tcPr>
            <w:tcW w:w="2196" w:type="dxa"/>
          </w:tcPr>
          <w:p w14:paraId="5A76CBFA" w14:textId="3A184DCA" w:rsidR="00663910" w:rsidRPr="00490A6E" w:rsidRDefault="0027383F" w:rsidP="00764FB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декабря 2024</w:t>
            </w:r>
          </w:p>
        </w:tc>
      </w:tr>
      <w:tr w:rsidR="00663910" w:rsidRPr="00650434" w14:paraId="448DD599" w14:textId="77777777" w:rsidTr="00AC551A">
        <w:tc>
          <w:tcPr>
            <w:tcW w:w="589" w:type="dxa"/>
          </w:tcPr>
          <w:p w14:paraId="4436B093" w14:textId="7F6020D5" w:rsidR="00663910" w:rsidRPr="00650434" w:rsidRDefault="00AC551A" w:rsidP="006B4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05" w:type="dxa"/>
          </w:tcPr>
          <w:p w14:paraId="0120C9AE" w14:textId="713C0746" w:rsidR="00663910" w:rsidRPr="00650434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965" w:type="dxa"/>
          </w:tcPr>
          <w:p w14:paraId="49A91EF4" w14:textId="58463583" w:rsidR="00663910" w:rsidRPr="00490A6E" w:rsidRDefault="00372577" w:rsidP="00A458A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</w:t>
            </w:r>
            <w:r>
              <w:rPr>
                <w:sz w:val="26"/>
                <w:szCs w:val="26"/>
              </w:rPr>
              <w:lastRenderedPageBreak/>
              <w:t>Гимназия г. Малоярославца</w:t>
            </w:r>
          </w:p>
        </w:tc>
        <w:tc>
          <w:tcPr>
            <w:tcW w:w="2257" w:type="dxa"/>
          </w:tcPr>
          <w:p w14:paraId="7762C100" w14:textId="04A440CC" w:rsidR="00663910" w:rsidRPr="00490A6E" w:rsidRDefault="00372577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Коняшина М.А.</w:t>
            </w:r>
          </w:p>
        </w:tc>
        <w:tc>
          <w:tcPr>
            <w:tcW w:w="2196" w:type="dxa"/>
          </w:tcPr>
          <w:p w14:paraId="61E5B641" w14:textId="7A93C087" w:rsidR="00663910" w:rsidRPr="00490A6E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декабря 2024</w:t>
            </w:r>
          </w:p>
        </w:tc>
      </w:tr>
      <w:tr w:rsidR="00663910" w:rsidRPr="00650434" w14:paraId="26A01114" w14:textId="77777777" w:rsidTr="00AC551A">
        <w:tc>
          <w:tcPr>
            <w:tcW w:w="589" w:type="dxa"/>
          </w:tcPr>
          <w:p w14:paraId="2D22006B" w14:textId="00137D6F" w:rsidR="00663910" w:rsidRPr="00650434" w:rsidRDefault="00663910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AC551A">
              <w:rPr>
                <w:sz w:val="26"/>
                <w:szCs w:val="26"/>
              </w:rPr>
              <w:t>0</w:t>
            </w:r>
          </w:p>
        </w:tc>
        <w:tc>
          <w:tcPr>
            <w:tcW w:w="2905" w:type="dxa"/>
          </w:tcPr>
          <w:p w14:paraId="0C76CEA2" w14:textId="7D11F93C" w:rsidR="00663910" w:rsidRPr="00650434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965" w:type="dxa"/>
          </w:tcPr>
          <w:p w14:paraId="6424F735" w14:textId="5BBB8B88" w:rsidR="00663910" w:rsidRPr="00490A6E" w:rsidRDefault="00372577" w:rsidP="004E1E3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7D1CB05E" w14:textId="28623E87" w:rsidR="00663910" w:rsidRPr="00490A6E" w:rsidRDefault="00372577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А.А.</w:t>
            </w:r>
          </w:p>
        </w:tc>
        <w:tc>
          <w:tcPr>
            <w:tcW w:w="2196" w:type="dxa"/>
          </w:tcPr>
          <w:p w14:paraId="44E1D473" w14:textId="2490CA72" w:rsidR="00663910" w:rsidRPr="00490A6E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06-07 декабря 2024</w:t>
            </w:r>
            <w:r w:rsidR="00663910">
              <w:rPr>
                <w:sz w:val="26"/>
                <w:szCs w:val="26"/>
              </w:rPr>
              <w:t>**</w:t>
            </w:r>
          </w:p>
        </w:tc>
      </w:tr>
      <w:tr w:rsidR="0027383F" w:rsidRPr="00650434" w14:paraId="65076387" w14:textId="77777777" w:rsidTr="00AC551A">
        <w:tc>
          <w:tcPr>
            <w:tcW w:w="589" w:type="dxa"/>
          </w:tcPr>
          <w:p w14:paraId="2247AE5F" w14:textId="04413913" w:rsidR="0027383F" w:rsidRDefault="0027383F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551A">
              <w:rPr>
                <w:sz w:val="26"/>
                <w:szCs w:val="26"/>
              </w:rPr>
              <w:t>1</w:t>
            </w:r>
          </w:p>
        </w:tc>
        <w:tc>
          <w:tcPr>
            <w:tcW w:w="2905" w:type="dxa"/>
          </w:tcPr>
          <w:p w14:paraId="32F93CFE" w14:textId="0FEEB842" w:rsidR="0027383F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безопасности и защиты Родины (ОБЗР) </w:t>
            </w:r>
          </w:p>
        </w:tc>
        <w:tc>
          <w:tcPr>
            <w:tcW w:w="1965" w:type="dxa"/>
          </w:tcPr>
          <w:p w14:paraId="1EA5A4E2" w14:textId="70BDD93C" w:rsidR="0027383F" w:rsidRPr="00490A6E" w:rsidRDefault="00372577" w:rsidP="004E1E3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СОШ №1</w:t>
            </w:r>
          </w:p>
        </w:tc>
        <w:tc>
          <w:tcPr>
            <w:tcW w:w="2257" w:type="dxa"/>
          </w:tcPr>
          <w:p w14:paraId="53B325F3" w14:textId="64B3C9F8" w:rsidR="0027383F" w:rsidRPr="00490A6E" w:rsidRDefault="00372577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Кадушкина Н.В.</w:t>
            </w:r>
          </w:p>
        </w:tc>
        <w:tc>
          <w:tcPr>
            <w:tcW w:w="2196" w:type="dxa"/>
          </w:tcPr>
          <w:p w14:paraId="1AC3CFCB" w14:textId="37AA17FA" w:rsidR="0027383F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09-10-декабря 2024</w:t>
            </w:r>
          </w:p>
        </w:tc>
      </w:tr>
      <w:tr w:rsidR="0027383F" w:rsidRPr="00650434" w14:paraId="2BE24987" w14:textId="77777777" w:rsidTr="00AC551A">
        <w:tc>
          <w:tcPr>
            <w:tcW w:w="589" w:type="dxa"/>
          </w:tcPr>
          <w:p w14:paraId="36AE830D" w14:textId="426D600B" w:rsidR="0027383F" w:rsidRDefault="0027383F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551A">
              <w:rPr>
                <w:sz w:val="26"/>
                <w:szCs w:val="26"/>
              </w:rPr>
              <w:t>2</w:t>
            </w:r>
          </w:p>
        </w:tc>
        <w:tc>
          <w:tcPr>
            <w:tcW w:w="2905" w:type="dxa"/>
          </w:tcPr>
          <w:p w14:paraId="5FE65327" w14:textId="2C65D5A1" w:rsidR="0027383F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Технология (труд) </w:t>
            </w:r>
          </w:p>
        </w:tc>
        <w:tc>
          <w:tcPr>
            <w:tcW w:w="1965" w:type="dxa"/>
          </w:tcPr>
          <w:p w14:paraId="2210D94F" w14:textId="44E4D153" w:rsidR="0027383F" w:rsidRPr="00490A6E" w:rsidRDefault="00372577" w:rsidP="004E1E3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7B6D72E1" w14:textId="62DF5454" w:rsidR="0027383F" w:rsidRPr="00490A6E" w:rsidRDefault="00372577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Кадушкина Н.В.</w:t>
            </w:r>
          </w:p>
        </w:tc>
        <w:tc>
          <w:tcPr>
            <w:tcW w:w="2196" w:type="dxa"/>
          </w:tcPr>
          <w:p w14:paraId="30DD1102" w14:textId="5A14C20D" w:rsidR="0027383F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 декабря 2024</w:t>
            </w:r>
          </w:p>
        </w:tc>
      </w:tr>
      <w:tr w:rsidR="0027383F" w:rsidRPr="00650434" w14:paraId="6057E33A" w14:textId="77777777" w:rsidTr="00AC551A">
        <w:tc>
          <w:tcPr>
            <w:tcW w:w="589" w:type="dxa"/>
          </w:tcPr>
          <w:p w14:paraId="20ACE589" w14:textId="1ED77D3C" w:rsidR="0027383F" w:rsidRDefault="0027383F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551A">
              <w:rPr>
                <w:sz w:val="26"/>
                <w:szCs w:val="26"/>
              </w:rPr>
              <w:t>3</w:t>
            </w:r>
          </w:p>
        </w:tc>
        <w:tc>
          <w:tcPr>
            <w:tcW w:w="2905" w:type="dxa"/>
          </w:tcPr>
          <w:p w14:paraId="23EE790F" w14:textId="6A7866E5" w:rsidR="0027383F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1965" w:type="dxa"/>
          </w:tcPr>
          <w:p w14:paraId="0EA70872" w14:textId="193F2CBB" w:rsidR="0027383F" w:rsidRPr="00490A6E" w:rsidRDefault="00372577" w:rsidP="004E1E32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38FBC8A5" w14:textId="5B315837" w:rsidR="0027383F" w:rsidRPr="00490A6E" w:rsidRDefault="00372577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Губина С.А.</w:t>
            </w:r>
          </w:p>
        </w:tc>
        <w:tc>
          <w:tcPr>
            <w:tcW w:w="2196" w:type="dxa"/>
          </w:tcPr>
          <w:p w14:paraId="2E4D2381" w14:textId="23CBF5B4" w:rsidR="0027383F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декабря </w:t>
            </w:r>
          </w:p>
        </w:tc>
      </w:tr>
      <w:tr w:rsidR="00663910" w:rsidRPr="00650434" w14:paraId="1344EA8C" w14:textId="77777777" w:rsidTr="00AC551A">
        <w:tc>
          <w:tcPr>
            <w:tcW w:w="589" w:type="dxa"/>
          </w:tcPr>
          <w:p w14:paraId="26154530" w14:textId="3DCF690C" w:rsidR="00663910" w:rsidRPr="00650434" w:rsidRDefault="00663910" w:rsidP="00A45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551A">
              <w:rPr>
                <w:sz w:val="26"/>
                <w:szCs w:val="26"/>
              </w:rPr>
              <w:t>4</w:t>
            </w:r>
          </w:p>
        </w:tc>
        <w:tc>
          <w:tcPr>
            <w:tcW w:w="2905" w:type="dxa"/>
          </w:tcPr>
          <w:p w14:paraId="190C019B" w14:textId="0B798A86" w:rsidR="00663910" w:rsidRPr="00650434" w:rsidRDefault="0027383F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Школьное к</w:t>
            </w:r>
            <w:r w:rsidR="00663910">
              <w:rPr>
                <w:sz w:val="26"/>
                <w:szCs w:val="26"/>
              </w:rPr>
              <w:t xml:space="preserve">раеведение </w:t>
            </w:r>
          </w:p>
        </w:tc>
        <w:tc>
          <w:tcPr>
            <w:tcW w:w="1965" w:type="dxa"/>
          </w:tcPr>
          <w:p w14:paraId="400F2B20" w14:textId="27A3B1AA" w:rsidR="00663910" w:rsidRPr="00E21485" w:rsidRDefault="00372577" w:rsidP="007807D8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Школа на Заре </w:t>
            </w:r>
          </w:p>
        </w:tc>
        <w:tc>
          <w:tcPr>
            <w:tcW w:w="2257" w:type="dxa"/>
          </w:tcPr>
          <w:p w14:paraId="300DBAA7" w14:textId="043B45A6" w:rsidR="00663910" w:rsidRPr="00E21485" w:rsidRDefault="00372577" w:rsidP="006B44F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Коняшина М.А.</w:t>
            </w:r>
          </w:p>
        </w:tc>
        <w:tc>
          <w:tcPr>
            <w:tcW w:w="2196" w:type="dxa"/>
          </w:tcPr>
          <w:p w14:paraId="7CA64F80" w14:textId="589BA488" w:rsidR="00663910" w:rsidRPr="00CD3481" w:rsidRDefault="0027383F" w:rsidP="00663910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27383F">
              <w:rPr>
                <w:sz w:val="26"/>
                <w:szCs w:val="26"/>
              </w:rPr>
              <w:t>16 декабря 2024</w:t>
            </w:r>
          </w:p>
        </w:tc>
      </w:tr>
    </w:tbl>
    <w:p w14:paraId="4BFCC720" w14:textId="77777777" w:rsidR="006F7542" w:rsidRPr="00490A6E" w:rsidRDefault="00B81EBD" w:rsidP="0046769C">
      <w:pPr>
        <w:jc w:val="both"/>
        <w:rPr>
          <w:sz w:val="24"/>
          <w:szCs w:val="24"/>
        </w:rPr>
      </w:pPr>
      <w:r w:rsidRPr="00490A6E">
        <w:rPr>
          <w:sz w:val="24"/>
          <w:szCs w:val="24"/>
        </w:rPr>
        <w:t xml:space="preserve"> </w:t>
      </w:r>
    </w:p>
    <w:p w14:paraId="10BB2156" w14:textId="77777777" w:rsidR="004E1E32" w:rsidRPr="00FE18E9" w:rsidRDefault="004E1E32" w:rsidP="0046769C">
      <w:pPr>
        <w:jc w:val="both"/>
        <w:rPr>
          <w:sz w:val="26"/>
          <w:szCs w:val="26"/>
        </w:rPr>
      </w:pPr>
    </w:p>
    <w:sectPr w:rsidR="004E1E32" w:rsidRPr="00FE18E9" w:rsidSect="00084CDD">
      <w:headerReference w:type="even" r:id="rId9"/>
      <w:headerReference w:type="default" r:id="rId10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53093" w14:textId="77777777" w:rsidR="008F4558" w:rsidRDefault="008F4558">
      <w:r>
        <w:separator/>
      </w:r>
    </w:p>
  </w:endnote>
  <w:endnote w:type="continuationSeparator" w:id="0">
    <w:p w14:paraId="0F691E77" w14:textId="77777777" w:rsidR="008F4558" w:rsidRDefault="008F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DF19A" w14:textId="77777777" w:rsidR="008F4558" w:rsidRDefault="008F4558">
      <w:r>
        <w:separator/>
      </w:r>
    </w:p>
  </w:footnote>
  <w:footnote w:type="continuationSeparator" w:id="0">
    <w:p w14:paraId="4FA1A1E0" w14:textId="77777777" w:rsidR="008F4558" w:rsidRDefault="008F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2CBA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CA1DA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8BDB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4DB409BA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49"/>
    <w:rsid w:val="000008C7"/>
    <w:rsid w:val="00001583"/>
    <w:rsid w:val="00003F8C"/>
    <w:rsid w:val="000045C5"/>
    <w:rsid w:val="00007BCF"/>
    <w:rsid w:val="00011590"/>
    <w:rsid w:val="0001195A"/>
    <w:rsid w:val="00013B83"/>
    <w:rsid w:val="00017B65"/>
    <w:rsid w:val="00021F11"/>
    <w:rsid w:val="00022333"/>
    <w:rsid w:val="000272E6"/>
    <w:rsid w:val="00027D73"/>
    <w:rsid w:val="0003151E"/>
    <w:rsid w:val="00037B13"/>
    <w:rsid w:val="000556A4"/>
    <w:rsid w:val="00057F1F"/>
    <w:rsid w:val="00073BAA"/>
    <w:rsid w:val="00082C34"/>
    <w:rsid w:val="00084CDD"/>
    <w:rsid w:val="000917FE"/>
    <w:rsid w:val="00092007"/>
    <w:rsid w:val="00092645"/>
    <w:rsid w:val="0009565C"/>
    <w:rsid w:val="00096F6F"/>
    <w:rsid w:val="000A0FF2"/>
    <w:rsid w:val="000A5DD7"/>
    <w:rsid w:val="000A6D4C"/>
    <w:rsid w:val="000C1918"/>
    <w:rsid w:val="000C2EEF"/>
    <w:rsid w:val="000C6422"/>
    <w:rsid w:val="000D0240"/>
    <w:rsid w:val="000D35BF"/>
    <w:rsid w:val="000E1A7F"/>
    <w:rsid w:val="000F0707"/>
    <w:rsid w:val="00102102"/>
    <w:rsid w:val="0010370E"/>
    <w:rsid w:val="00110C89"/>
    <w:rsid w:val="00112EE4"/>
    <w:rsid w:val="00120538"/>
    <w:rsid w:val="001230A0"/>
    <w:rsid w:val="00134878"/>
    <w:rsid w:val="00153E31"/>
    <w:rsid w:val="0016285F"/>
    <w:rsid w:val="00164592"/>
    <w:rsid w:val="00171877"/>
    <w:rsid w:val="00184EAE"/>
    <w:rsid w:val="001A78F5"/>
    <w:rsid w:val="001B249E"/>
    <w:rsid w:val="001C0B51"/>
    <w:rsid w:val="001F6474"/>
    <w:rsid w:val="001F64E0"/>
    <w:rsid w:val="00200166"/>
    <w:rsid w:val="00201FC7"/>
    <w:rsid w:val="002158FD"/>
    <w:rsid w:val="00231189"/>
    <w:rsid w:val="00231341"/>
    <w:rsid w:val="0023414E"/>
    <w:rsid w:val="00235502"/>
    <w:rsid w:val="0023645C"/>
    <w:rsid w:val="00253BF2"/>
    <w:rsid w:val="0027383F"/>
    <w:rsid w:val="002748A2"/>
    <w:rsid w:val="00287BF0"/>
    <w:rsid w:val="002A16B3"/>
    <w:rsid w:val="002C1DD1"/>
    <w:rsid w:val="002D12EC"/>
    <w:rsid w:val="002D1631"/>
    <w:rsid w:val="002D2917"/>
    <w:rsid w:val="002D2C5E"/>
    <w:rsid w:val="002D7A00"/>
    <w:rsid w:val="002E033E"/>
    <w:rsid w:val="002E57A3"/>
    <w:rsid w:val="0030004F"/>
    <w:rsid w:val="00302A4D"/>
    <w:rsid w:val="00306685"/>
    <w:rsid w:val="00312A08"/>
    <w:rsid w:val="00314A69"/>
    <w:rsid w:val="003168EB"/>
    <w:rsid w:val="00320169"/>
    <w:rsid w:val="003338CA"/>
    <w:rsid w:val="0034177D"/>
    <w:rsid w:val="00343052"/>
    <w:rsid w:val="00353B47"/>
    <w:rsid w:val="00372577"/>
    <w:rsid w:val="003749ED"/>
    <w:rsid w:val="003776DA"/>
    <w:rsid w:val="00382141"/>
    <w:rsid w:val="003824E7"/>
    <w:rsid w:val="00384B77"/>
    <w:rsid w:val="00390768"/>
    <w:rsid w:val="00395EDB"/>
    <w:rsid w:val="003A0BC5"/>
    <w:rsid w:val="003A1613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7834"/>
    <w:rsid w:val="00423FBD"/>
    <w:rsid w:val="0042642F"/>
    <w:rsid w:val="00432A86"/>
    <w:rsid w:val="0043413C"/>
    <w:rsid w:val="004401AE"/>
    <w:rsid w:val="00441242"/>
    <w:rsid w:val="00442D61"/>
    <w:rsid w:val="0044410C"/>
    <w:rsid w:val="00454EA2"/>
    <w:rsid w:val="00455694"/>
    <w:rsid w:val="00457AA1"/>
    <w:rsid w:val="00461ADC"/>
    <w:rsid w:val="0046769C"/>
    <w:rsid w:val="004768E7"/>
    <w:rsid w:val="00481169"/>
    <w:rsid w:val="00487390"/>
    <w:rsid w:val="00490A6E"/>
    <w:rsid w:val="00493AE6"/>
    <w:rsid w:val="004A4677"/>
    <w:rsid w:val="004A73A1"/>
    <w:rsid w:val="004B4392"/>
    <w:rsid w:val="004C46A2"/>
    <w:rsid w:val="004E1E32"/>
    <w:rsid w:val="004E3E2E"/>
    <w:rsid w:val="004E5C7F"/>
    <w:rsid w:val="004F0C71"/>
    <w:rsid w:val="004F0CF1"/>
    <w:rsid w:val="00501115"/>
    <w:rsid w:val="00503D8F"/>
    <w:rsid w:val="005073D7"/>
    <w:rsid w:val="00510545"/>
    <w:rsid w:val="00517443"/>
    <w:rsid w:val="00522945"/>
    <w:rsid w:val="0053364E"/>
    <w:rsid w:val="00534870"/>
    <w:rsid w:val="00551D80"/>
    <w:rsid w:val="00553567"/>
    <w:rsid w:val="00554176"/>
    <w:rsid w:val="0055442F"/>
    <w:rsid w:val="00555CF3"/>
    <w:rsid w:val="00560170"/>
    <w:rsid w:val="0056524F"/>
    <w:rsid w:val="005658F5"/>
    <w:rsid w:val="00572A22"/>
    <w:rsid w:val="00583CF5"/>
    <w:rsid w:val="005A313A"/>
    <w:rsid w:val="005B2FB2"/>
    <w:rsid w:val="005B3C14"/>
    <w:rsid w:val="005B5982"/>
    <w:rsid w:val="005B76AC"/>
    <w:rsid w:val="005B7B81"/>
    <w:rsid w:val="005B7F44"/>
    <w:rsid w:val="005C3B6B"/>
    <w:rsid w:val="005D230D"/>
    <w:rsid w:val="005D695B"/>
    <w:rsid w:val="005D78C9"/>
    <w:rsid w:val="005E20E8"/>
    <w:rsid w:val="005E2C55"/>
    <w:rsid w:val="005F29BA"/>
    <w:rsid w:val="005F331F"/>
    <w:rsid w:val="005F5A4E"/>
    <w:rsid w:val="005F6310"/>
    <w:rsid w:val="005F6650"/>
    <w:rsid w:val="00601B34"/>
    <w:rsid w:val="00603ED8"/>
    <w:rsid w:val="006049A4"/>
    <w:rsid w:val="00616349"/>
    <w:rsid w:val="006166BA"/>
    <w:rsid w:val="0062094A"/>
    <w:rsid w:val="00620A3F"/>
    <w:rsid w:val="0062404F"/>
    <w:rsid w:val="006323C5"/>
    <w:rsid w:val="00635CB4"/>
    <w:rsid w:val="00637D60"/>
    <w:rsid w:val="00640C11"/>
    <w:rsid w:val="00650434"/>
    <w:rsid w:val="006504C3"/>
    <w:rsid w:val="0065661E"/>
    <w:rsid w:val="00663910"/>
    <w:rsid w:val="00682892"/>
    <w:rsid w:val="00686F8E"/>
    <w:rsid w:val="00691F27"/>
    <w:rsid w:val="006A1240"/>
    <w:rsid w:val="006A3C41"/>
    <w:rsid w:val="006A5FF9"/>
    <w:rsid w:val="006B44FB"/>
    <w:rsid w:val="006C1585"/>
    <w:rsid w:val="006C267B"/>
    <w:rsid w:val="006C3614"/>
    <w:rsid w:val="006D08F1"/>
    <w:rsid w:val="006D2CCE"/>
    <w:rsid w:val="006D6872"/>
    <w:rsid w:val="006E3121"/>
    <w:rsid w:val="006E7535"/>
    <w:rsid w:val="006F2948"/>
    <w:rsid w:val="006F5ACC"/>
    <w:rsid w:val="006F648D"/>
    <w:rsid w:val="006F7542"/>
    <w:rsid w:val="0071062A"/>
    <w:rsid w:val="00711010"/>
    <w:rsid w:val="00714277"/>
    <w:rsid w:val="007172E3"/>
    <w:rsid w:val="007326B0"/>
    <w:rsid w:val="00734B5D"/>
    <w:rsid w:val="00734E54"/>
    <w:rsid w:val="0076237C"/>
    <w:rsid w:val="00762FA8"/>
    <w:rsid w:val="00764FBD"/>
    <w:rsid w:val="00777269"/>
    <w:rsid w:val="007807D8"/>
    <w:rsid w:val="00786E17"/>
    <w:rsid w:val="00792AA0"/>
    <w:rsid w:val="00797666"/>
    <w:rsid w:val="007A3189"/>
    <w:rsid w:val="007A56C0"/>
    <w:rsid w:val="007C1E48"/>
    <w:rsid w:val="007C4AEF"/>
    <w:rsid w:val="007E461C"/>
    <w:rsid w:val="007F3734"/>
    <w:rsid w:val="007F7009"/>
    <w:rsid w:val="007F7171"/>
    <w:rsid w:val="007F7AE0"/>
    <w:rsid w:val="00802286"/>
    <w:rsid w:val="00807195"/>
    <w:rsid w:val="008071D5"/>
    <w:rsid w:val="0081189A"/>
    <w:rsid w:val="00814870"/>
    <w:rsid w:val="00816325"/>
    <w:rsid w:val="0081671C"/>
    <w:rsid w:val="00827917"/>
    <w:rsid w:val="00834C0C"/>
    <w:rsid w:val="00842CC0"/>
    <w:rsid w:val="00857FF5"/>
    <w:rsid w:val="00862171"/>
    <w:rsid w:val="008739AF"/>
    <w:rsid w:val="00881228"/>
    <w:rsid w:val="00885D81"/>
    <w:rsid w:val="00886669"/>
    <w:rsid w:val="008A14DC"/>
    <w:rsid w:val="008B59F8"/>
    <w:rsid w:val="008B5ADB"/>
    <w:rsid w:val="008C4F9B"/>
    <w:rsid w:val="008D5136"/>
    <w:rsid w:val="008D528A"/>
    <w:rsid w:val="008E3A04"/>
    <w:rsid w:val="008E55C9"/>
    <w:rsid w:val="008F4558"/>
    <w:rsid w:val="008F7AE5"/>
    <w:rsid w:val="008F7B2E"/>
    <w:rsid w:val="00905E1D"/>
    <w:rsid w:val="00911642"/>
    <w:rsid w:val="00930FAD"/>
    <w:rsid w:val="009331D5"/>
    <w:rsid w:val="0093645A"/>
    <w:rsid w:val="00936A84"/>
    <w:rsid w:val="00946839"/>
    <w:rsid w:val="00964E66"/>
    <w:rsid w:val="00974C55"/>
    <w:rsid w:val="0097758B"/>
    <w:rsid w:val="0097773C"/>
    <w:rsid w:val="00987461"/>
    <w:rsid w:val="00987A49"/>
    <w:rsid w:val="00994158"/>
    <w:rsid w:val="00996468"/>
    <w:rsid w:val="009A09C8"/>
    <w:rsid w:val="009C06A2"/>
    <w:rsid w:val="009C0D7F"/>
    <w:rsid w:val="009C6E8C"/>
    <w:rsid w:val="009D10E3"/>
    <w:rsid w:val="009D65B6"/>
    <w:rsid w:val="009E09D6"/>
    <w:rsid w:val="009E16D7"/>
    <w:rsid w:val="009F50BF"/>
    <w:rsid w:val="009F5FA3"/>
    <w:rsid w:val="00A0066D"/>
    <w:rsid w:val="00A00BCB"/>
    <w:rsid w:val="00A013DF"/>
    <w:rsid w:val="00A04E40"/>
    <w:rsid w:val="00A07528"/>
    <w:rsid w:val="00A13199"/>
    <w:rsid w:val="00A16F99"/>
    <w:rsid w:val="00A21FD4"/>
    <w:rsid w:val="00A458AB"/>
    <w:rsid w:val="00A56441"/>
    <w:rsid w:val="00A60E2A"/>
    <w:rsid w:val="00A6750B"/>
    <w:rsid w:val="00A72F8D"/>
    <w:rsid w:val="00A7454A"/>
    <w:rsid w:val="00A85B22"/>
    <w:rsid w:val="00A97E29"/>
    <w:rsid w:val="00AA3922"/>
    <w:rsid w:val="00AA6B2D"/>
    <w:rsid w:val="00AA6BFE"/>
    <w:rsid w:val="00AB050A"/>
    <w:rsid w:val="00AC2A83"/>
    <w:rsid w:val="00AC551A"/>
    <w:rsid w:val="00AD1D86"/>
    <w:rsid w:val="00AD25C7"/>
    <w:rsid w:val="00AD4B07"/>
    <w:rsid w:val="00AD7BA9"/>
    <w:rsid w:val="00AE1D1E"/>
    <w:rsid w:val="00AE1FF1"/>
    <w:rsid w:val="00AE2A22"/>
    <w:rsid w:val="00B022D4"/>
    <w:rsid w:val="00B12601"/>
    <w:rsid w:val="00B20600"/>
    <w:rsid w:val="00B40E2D"/>
    <w:rsid w:val="00B61238"/>
    <w:rsid w:val="00B616A8"/>
    <w:rsid w:val="00B61ACF"/>
    <w:rsid w:val="00B622AA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D3315"/>
    <w:rsid w:val="00BD5256"/>
    <w:rsid w:val="00BD7F98"/>
    <w:rsid w:val="00BE3CD7"/>
    <w:rsid w:val="00BE4714"/>
    <w:rsid w:val="00BF3636"/>
    <w:rsid w:val="00BF38FC"/>
    <w:rsid w:val="00C10FDA"/>
    <w:rsid w:val="00C119B2"/>
    <w:rsid w:val="00C14F7B"/>
    <w:rsid w:val="00C261F9"/>
    <w:rsid w:val="00C27AC1"/>
    <w:rsid w:val="00C43256"/>
    <w:rsid w:val="00C53947"/>
    <w:rsid w:val="00C54C51"/>
    <w:rsid w:val="00C5612C"/>
    <w:rsid w:val="00C63552"/>
    <w:rsid w:val="00C678A8"/>
    <w:rsid w:val="00C71652"/>
    <w:rsid w:val="00C73A21"/>
    <w:rsid w:val="00C81FBF"/>
    <w:rsid w:val="00C8397D"/>
    <w:rsid w:val="00C878DF"/>
    <w:rsid w:val="00C926E5"/>
    <w:rsid w:val="00C93406"/>
    <w:rsid w:val="00CA45ED"/>
    <w:rsid w:val="00CA694B"/>
    <w:rsid w:val="00CC0C32"/>
    <w:rsid w:val="00CC6CCE"/>
    <w:rsid w:val="00CD0272"/>
    <w:rsid w:val="00CD219B"/>
    <w:rsid w:val="00CD3481"/>
    <w:rsid w:val="00CE2D99"/>
    <w:rsid w:val="00CE45E0"/>
    <w:rsid w:val="00CF0061"/>
    <w:rsid w:val="00D0319A"/>
    <w:rsid w:val="00D0358F"/>
    <w:rsid w:val="00D055A5"/>
    <w:rsid w:val="00D1521B"/>
    <w:rsid w:val="00D23A68"/>
    <w:rsid w:val="00D24786"/>
    <w:rsid w:val="00D37E3A"/>
    <w:rsid w:val="00D42BF3"/>
    <w:rsid w:val="00D4318F"/>
    <w:rsid w:val="00D451D4"/>
    <w:rsid w:val="00D46F53"/>
    <w:rsid w:val="00D53DEF"/>
    <w:rsid w:val="00D575BB"/>
    <w:rsid w:val="00D73971"/>
    <w:rsid w:val="00D75BF4"/>
    <w:rsid w:val="00D80AC8"/>
    <w:rsid w:val="00D81B9B"/>
    <w:rsid w:val="00D84791"/>
    <w:rsid w:val="00D858F9"/>
    <w:rsid w:val="00D943D5"/>
    <w:rsid w:val="00D97959"/>
    <w:rsid w:val="00DA5EE1"/>
    <w:rsid w:val="00DB15C2"/>
    <w:rsid w:val="00DC1E21"/>
    <w:rsid w:val="00DC202A"/>
    <w:rsid w:val="00DD176A"/>
    <w:rsid w:val="00DD2134"/>
    <w:rsid w:val="00DD2CDE"/>
    <w:rsid w:val="00DD3B31"/>
    <w:rsid w:val="00DD711C"/>
    <w:rsid w:val="00DE229A"/>
    <w:rsid w:val="00E04BC6"/>
    <w:rsid w:val="00E0693F"/>
    <w:rsid w:val="00E12011"/>
    <w:rsid w:val="00E1634A"/>
    <w:rsid w:val="00E20251"/>
    <w:rsid w:val="00E21485"/>
    <w:rsid w:val="00E24452"/>
    <w:rsid w:val="00E2518E"/>
    <w:rsid w:val="00E3769A"/>
    <w:rsid w:val="00E37AC0"/>
    <w:rsid w:val="00E63399"/>
    <w:rsid w:val="00E64E72"/>
    <w:rsid w:val="00E6641E"/>
    <w:rsid w:val="00E810D5"/>
    <w:rsid w:val="00E81D78"/>
    <w:rsid w:val="00EA65F8"/>
    <w:rsid w:val="00EA7044"/>
    <w:rsid w:val="00EB41DC"/>
    <w:rsid w:val="00EC035E"/>
    <w:rsid w:val="00ED330D"/>
    <w:rsid w:val="00ED4D97"/>
    <w:rsid w:val="00EE085B"/>
    <w:rsid w:val="00EE1A7C"/>
    <w:rsid w:val="00EF46E2"/>
    <w:rsid w:val="00EF5204"/>
    <w:rsid w:val="00EF6C36"/>
    <w:rsid w:val="00F00B8F"/>
    <w:rsid w:val="00F130D7"/>
    <w:rsid w:val="00F14751"/>
    <w:rsid w:val="00F24278"/>
    <w:rsid w:val="00F24F97"/>
    <w:rsid w:val="00F254C4"/>
    <w:rsid w:val="00F27B73"/>
    <w:rsid w:val="00F3594E"/>
    <w:rsid w:val="00F41B98"/>
    <w:rsid w:val="00F439F9"/>
    <w:rsid w:val="00F5491E"/>
    <w:rsid w:val="00F64856"/>
    <w:rsid w:val="00F65149"/>
    <w:rsid w:val="00F776C4"/>
    <w:rsid w:val="00F801CE"/>
    <w:rsid w:val="00F8226D"/>
    <w:rsid w:val="00F84D54"/>
    <w:rsid w:val="00F9012B"/>
    <w:rsid w:val="00FA03CD"/>
    <w:rsid w:val="00FB4FC4"/>
    <w:rsid w:val="00FB7158"/>
    <w:rsid w:val="00FC3FAA"/>
    <w:rsid w:val="00FC519F"/>
    <w:rsid w:val="00FC54CC"/>
    <w:rsid w:val="00FD065A"/>
    <w:rsid w:val="00FD2A47"/>
    <w:rsid w:val="00FE18E9"/>
    <w:rsid w:val="00FE3F77"/>
    <w:rsid w:val="00FE5219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7065-F70D-4266-8D6B-420DB53B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Секретарь</cp:lastModifiedBy>
  <cp:revision>2</cp:revision>
  <cp:lastPrinted>2024-10-21T13:01:00Z</cp:lastPrinted>
  <dcterms:created xsi:type="dcterms:W3CDTF">2024-10-22T05:24:00Z</dcterms:created>
  <dcterms:modified xsi:type="dcterms:W3CDTF">2024-10-22T05:24:00Z</dcterms:modified>
</cp:coreProperties>
</file>